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21" w:rsidRDefault="00EE1021" w:rsidP="0085408A">
      <w:pPr>
        <w:pStyle w:val="Normal1"/>
        <w:spacing w:after="0" w:line="360" w:lineRule="auto"/>
        <w:jc w:val="right"/>
        <w:rPr>
          <w:rFonts w:ascii="Arial" w:hAnsi="Arial" w:cs="Arial"/>
        </w:rPr>
      </w:pPr>
    </w:p>
    <w:p w:rsidR="00EE1021" w:rsidRPr="0085408A" w:rsidRDefault="00EE1021" w:rsidP="0085408A">
      <w:pPr>
        <w:pStyle w:val="Normal1"/>
        <w:spacing w:after="0" w:line="360" w:lineRule="auto"/>
        <w:rPr>
          <w:rFonts w:ascii="Arial" w:hAnsi="Arial" w:cs="Arial"/>
        </w:rPr>
      </w:pPr>
    </w:p>
    <w:p w:rsidR="00EE1021" w:rsidRPr="0085408A" w:rsidRDefault="00EE1021" w:rsidP="0085408A">
      <w:pPr>
        <w:pStyle w:val="Normal1"/>
        <w:spacing w:after="0" w:line="360" w:lineRule="auto"/>
        <w:jc w:val="right"/>
        <w:rPr>
          <w:rFonts w:ascii="Arial" w:hAnsi="Arial" w:cs="Arial"/>
        </w:rPr>
      </w:pPr>
      <w:r w:rsidRPr="0085408A">
        <w:rPr>
          <w:rFonts w:ascii="Arial" w:hAnsi="Arial" w:cs="Arial"/>
        </w:rPr>
        <w:t>La Plata, 2</w:t>
      </w:r>
      <w:r>
        <w:rPr>
          <w:rFonts w:ascii="Arial" w:hAnsi="Arial" w:cs="Arial"/>
        </w:rPr>
        <w:t>8</w:t>
      </w:r>
      <w:r w:rsidRPr="0085408A">
        <w:rPr>
          <w:rFonts w:ascii="Arial" w:hAnsi="Arial" w:cs="Arial"/>
        </w:rPr>
        <w:t xml:space="preserve"> de diciembre de 2020.</w:t>
      </w:r>
    </w:p>
    <w:p w:rsidR="00EE1021" w:rsidRPr="0085408A" w:rsidRDefault="00EE1021" w:rsidP="0085408A">
      <w:pPr>
        <w:pStyle w:val="Normal1"/>
        <w:spacing w:after="0" w:line="360" w:lineRule="auto"/>
        <w:jc w:val="both"/>
        <w:rPr>
          <w:rFonts w:ascii="Arial" w:hAnsi="Arial" w:cs="Arial"/>
          <w:b/>
        </w:rPr>
      </w:pPr>
    </w:p>
    <w:p w:rsidR="00EE1021" w:rsidRPr="0085408A" w:rsidRDefault="00EE1021" w:rsidP="0085408A">
      <w:pPr>
        <w:spacing w:line="360" w:lineRule="auto"/>
        <w:jc w:val="both"/>
        <w:rPr>
          <w:rFonts w:ascii="Arial" w:hAnsi="Arial" w:cs="Arial"/>
        </w:rPr>
      </w:pPr>
      <w:r w:rsidRPr="0085408A">
        <w:rPr>
          <w:rFonts w:ascii="Arial" w:hAnsi="Arial" w:cs="Arial"/>
        </w:rPr>
        <w:t>El abordaje estatal en materia de seguridad y narcocriminalidad nos debe llevar a un debate serio respecto a cómo pensamos las intervenciones y operativos policiales. Resulta indispensable fijar un horizonte en torno a qué se persigue, cómo se lo hace, y cuáles son las metas a alcanzar.</w:t>
      </w:r>
    </w:p>
    <w:p w:rsidR="00EE1021" w:rsidRPr="0085408A" w:rsidRDefault="00EE1021" w:rsidP="0085408A">
      <w:pPr>
        <w:spacing w:line="360" w:lineRule="auto"/>
        <w:jc w:val="both"/>
        <w:rPr>
          <w:rFonts w:ascii="Arial" w:hAnsi="Arial" w:cs="Arial"/>
        </w:rPr>
      </w:pPr>
      <w:r w:rsidRPr="0085408A">
        <w:rPr>
          <w:rFonts w:ascii="Arial" w:hAnsi="Arial" w:cs="Arial"/>
        </w:rPr>
        <w:t>A pesar del dictado de la ley 27.350 y reciente reglamentación mediante el decreto 2020-883-APN-PTE, el cannabis se mantiene en la ilegalidad y a sus usuarios en un riesgo cierto de criminalización, persecución y en caso de consumo con fines terapéuticos, en un agravamiento de la situación de salud.</w:t>
      </w:r>
    </w:p>
    <w:p w:rsidR="00EE1021" w:rsidRPr="0085408A" w:rsidRDefault="00EE1021" w:rsidP="0085408A">
      <w:pPr>
        <w:spacing w:line="360" w:lineRule="auto"/>
        <w:jc w:val="both"/>
        <w:rPr>
          <w:rFonts w:ascii="Arial" w:hAnsi="Arial" w:cs="Arial"/>
        </w:rPr>
      </w:pPr>
      <w:r w:rsidRPr="0085408A">
        <w:rPr>
          <w:rFonts w:ascii="Arial" w:hAnsi="Arial" w:cs="Arial"/>
        </w:rPr>
        <w:t xml:space="preserve">El sistema persecutorio del cannabis y sus usuarios se sigue sosteniendo, </w:t>
      </w:r>
      <w:r>
        <w:rPr>
          <w:rFonts w:ascii="Arial" w:hAnsi="Arial" w:cs="Arial"/>
        </w:rPr>
        <w:t>incluso</w:t>
      </w:r>
      <w:r w:rsidRPr="0085408A">
        <w:rPr>
          <w:rFonts w:ascii="Arial" w:hAnsi="Arial" w:cs="Arial"/>
        </w:rPr>
        <w:t xml:space="preserve"> avizorándose un horizonte esperanzador que pueda cambiar dicho paradigma. Nuestro Organismo entiende que </w:t>
      </w:r>
      <w:r>
        <w:rPr>
          <w:rFonts w:ascii="Arial" w:hAnsi="Arial" w:cs="Arial"/>
          <w:b/>
          <w:bCs/>
        </w:rPr>
        <w:t>la tenencia</w:t>
      </w:r>
      <w:r w:rsidRPr="0085408A">
        <w:rPr>
          <w:rFonts w:ascii="Arial" w:hAnsi="Arial" w:cs="Arial"/>
          <w:b/>
          <w:bCs/>
        </w:rPr>
        <w:t xml:space="preserve"> debe quedar por fuera de la persecución penal, para ser abordado desde la mirada de la salud pública</w:t>
      </w:r>
      <w:r w:rsidRPr="0085408A">
        <w:rPr>
          <w:rFonts w:ascii="Arial" w:hAnsi="Arial" w:cs="Arial"/>
        </w:rPr>
        <w:t>. Resulta indispensable quitar al cannabis, el autocultivo, su utilización con carácter terapéutico, y a las/os usuarias/os y cannabicultores/as, del abordaje criminal.</w:t>
      </w:r>
    </w:p>
    <w:p w:rsidR="00EE1021" w:rsidRPr="0085408A" w:rsidRDefault="00EE1021" w:rsidP="0085408A">
      <w:pPr>
        <w:spacing w:line="360" w:lineRule="auto"/>
        <w:jc w:val="both"/>
        <w:rPr>
          <w:rFonts w:ascii="Arial" w:hAnsi="Arial" w:cs="Arial"/>
        </w:rPr>
      </w:pPr>
      <w:r w:rsidRPr="0085408A">
        <w:rPr>
          <w:rFonts w:ascii="Arial" w:hAnsi="Arial" w:cs="Arial"/>
          <w:b/>
          <w:bCs/>
        </w:rPr>
        <w:t>La decisión del Poder Ejecutivo de la Provincia de Buenos Aires de crear la Agencia Provincial del Cannabis (proyecto de Ley PE-12/20-21), constituye un punto de inflexión</w:t>
      </w:r>
      <w:r w:rsidRPr="0085408A">
        <w:rPr>
          <w:rFonts w:ascii="Arial" w:hAnsi="Arial" w:cs="Arial"/>
        </w:rPr>
        <w:t xml:space="preserve">, al contemplar muchos de los aspectos relacionados con la temática, y promover la investigación, producción, distribución, así como </w:t>
      </w:r>
      <w:r w:rsidRPr="0085408A">
        <w:rPr>
          <w:rFonts w:ascii="Arial" w:hAnsi="Arial" w:cs="Arial"/>
          <w:b/>
          <w:bCs/>
        </w:rPr>
        <w:t>la creación de un Registro Provincial del Cannabis que brindará un marco legal a las/os usuarias/os que pretendan acceder a su cultivo y utilización</w:t>
      </w:r>
      <w:r w:rsidRPr="0085408A">
        <w:rPr>
          <w:rFonts w:ascii="Arial" w:hAnsi="Arial" w:cs="Arial"/>
        </w:rPr>
        <w:t>.</w:t>
      </w:r>
    </w:p>
    <w:p w:rsidR="00EE1021" w:rsidRDefault="00EE1021" w:rsidP="0085408A">
      <w:pPr>
        <w:spacing w:line="360" w:lineRule="auto"/>
        <w:jc w:val="both"/>
        <w:rPr>
          <w:rFonts w:ascii="Arial" w:hAnsi="Arial" w:cs="Arial"/>
        </w:rPr>
      </w:pPr>
      <w:r w:rsidRPr="0085408A">
        <w:rPr>
          <w:rFonts w:ascii="Arial" w:hAnsi="Arial" w:cs="Arial"/>
        </w:rPr>
        <w:t xml:space="preserve">Desde la Defensoría del Pueblo de la Provincia de Buenos Aires, venimos trabajando desde hace tiempo junto con las diferentes asociaciones de usuarios de cannabis y con muchos Defensores Públicos en la defensa de los derechos de aquellos que son perseguidos por el sistema penal. Por ello, ante esta situación, entendemos que </w:t>
      </w:r>
      <w:r w:rsidRPr="0085408A">
        <w:rPr>
          <w:rFonts w:ascii="Arial" w:hAnsi="Arial" w:cs="Arial"/>
          <w:b/>
          <w:bCs/>
        </w:rPr>
        <w:t>debemos seguir trabajando en este sentido, para lograr un modelo de seguridad que no persiga a cannabicultores/as, a quienes ponen en común sus conocimientos a través de redes sociales, quienes comparten las semillas, y/o producen aceite o derivados con fines terapéuticos</w:t>
      </w:r>
      <w:r w:rsidRPr="0085408A">
        <w:rPr>
          <w:rFonts w:ascii="Arial" w:hAnsi="Arial" w:cs="Arial"/>
        </w:rPr>
        <w:t xml:space="preserve">. </w:t>
      </w:r>
    </w:p>
    <w:p w:rsidR="00EE1021" w:rsidRPr="0085408A" w:rsidRDefault="00EE1021" w:rsidP="0085408A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8" type="#_x0000_t75" style="position:absolute;left:0;text-align:left;margin-left:13.95pt;margin-top:129.25pt;width:123.5pt;height:106.25pt;z-index:251652608;visibility:visible">
            <v:imagedata r:id="rId6" o:title=""/>
            <w10:wrap type="square"/>
          </v:shape>
        </w:pict>
      </w:r>
      <w:r>
        <w:rPr>
          <w:noProof/>
          <w:lang w:val="en-US" w:eastAsia="en-US"/>
        </w:rPr>
        <w:pict>
          <v:shape id="Imagen 17" o:spid="_x0000_s1029" type="#_x0000_t75" style="position:absolute;left:0;text-align:left;margin-left:153pt;margin-top:120.15pt;width:141.6pt;height:83.7pt;z-index:-251659776;visibility:visible" wrapcoords="-114 0 -114 21407 21600 21407 21600 0 -114 0">
            <v:imagedata r:id="rId7" o:title=""/>
            <w10:wrap type="tight"/>
          </v:shape>
        </w:pict>
      </w:r>
      <w:r>
        <w:rPr>
          <w:noProof/>
          <w:lang w:val="en-US" w:eastAsia="en-US"/>
        </w:rPr>
        <w:pict>
          <v:group id="_x0000_s1030" style="position:absolute;left:0;text-align:left;margin-left:153.2pt;margin-top:288.5pt;width:135.1pt;height:92.75pt;z-index:-251653632" coordsize="23304,13335" wrapcoords="1200 0 1200 8361 -120 9755 -120 21426 21720 21426 21720 9929 21480 9581 19080 8361 19080 0 120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">
            <v:shape id="Imagen 16" o:spid="_x0000_s1031" type="#_x0000_t75" style="position:absolute;left:1587;width:18821;height:7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top:6159;width:23304;height:71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" filled="f" strokecolor="white">
              <v:textbox style="mso-next-textbox:#Cuadro de texto 2">
                <w:txbxContent>
                  <w:p w:rsidR="00EE1021" w:rsidRPr="0020014E" w:rsidRDefault="00EE1021" w:rsidP="00AA63A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MARIO CORIOLANO</w:t>
                    </w:r>
                  </w:p>
                  <w:p w:rsidR="00EE1021" w:rsidRDefault="00EE1021" w:rsidP="00AA63AD">
                    <w:pPr>
                      <w:spacing w:line="240" w:lineRule="atLeast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DEFENSOR DE CASACIÓN PENAL</w:t>
                    </w:r>
                  </w:p>
                  <w:p w:rsidR="00EE1021" w:rsidRPr="0020014E" w:rsidRDefault="00EE1021" w:rsidP="00AA63A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PROVINCIA DE BUENOS AIRESMARIO CORIOLANO</w:t>
                    </w:r>
                  </w:p>
                  <w:p w:rsidR="00EE1021" w:rsidRDefault="00EE1021" w:rsidP="00AA63AD">
                    <w:pPr>
                      <w:spacing w:line="240" w:lineRule="atLeast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DEFENSOR DE CASACIÓN PENAL</w:t>
                    </w:r>
                  </w:p>
                  <w:p w:rsidR="00EE1021" w:rsidRPr="0020014E" w:rsidRDefault="00EE1021" w:rsidP="00AA63AD">
                    <w:pPr>
                      <w:spacing w:line="240" w:lineRule="atLeast"/>
                      <w:jc w:val="center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PROVINCIA DE BUENOS AIRES</w:t>
                    </w:r>
                  </w:p>
                </w:txbxContent>
              </v:textbox>
            </v:shape>
            <w10:wrap type="tight"/>
          </v:group>
        </w:pict>
      </w:r>
      <w:r>
        <w:rPr>
          <w:noProof/>
          <w:lang w:val="en-US" w:eastAsia="en-US"/>
        </w:rPr>
        <w:pict>
          <v:group id="Grupo 6" o:spid="_x0000_s1033" style="position:absolute;left:0;text-align:left;margin-left:14.15pt;margin-top:240pt;width:162.5pt;height:96.5pt;z-index:-251662848;mso-position-horizontal-relative:margin" coordsize="20745,12997" wrapcoords="-100 0 -100 10047 199 10716 896 10716 896 21433 19410 21433 19410 10716 21003 10716 21600 10047 21600 0 -100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P38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TSzB9uKdRRRRRRRRRRRmiiiiiiiiiiiiiiiiiiiiimK7l9pWn0UUUUUUUUUUUUUUUU&#10;UUUUUUUUUUUUUUUUUUUUUUUUUUUUUUUUUUUUUUUUUUUUUUUUUUUUUUUUUUUUUUUUUUUUUUUUUUUU&#10;UUUUUUUUUUUUUUHpVeGCaO5eVpXYMRhSflXjtV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Ue6fzsBR5eOt&#10;S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pkcZRmYt&#10;nP6U+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g&#10;tjrTd69BTs0UUUUUUUUUUUUUUUUUUUUUUUUUUUUUUUUUUUUUUUUUUUUUUUUUUUUUUUUUUUUUUUUU&#10;UUUUUUUUUUUUUUUUUUUUUUUUUUUUUUUUUUUUUUUUUUUUUUUUUUUUUUUUUUUUUUU1lJOQarwaXDbX&#10;s1/CD5k2PMJkJBwPToPwq1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">
            <v:shape id="Imagen 7" o:spid="_x0000_s1034" type="#_x0000_t75" style="position:absolute;width:20745;height:6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">
              <v:imagedata r:id="rId9" o:title="" croptop="17694f" cropbottom="42944f" cropleft="6895f" cropright="32322f"/>
            </v:shape>
            <v:shape id="Cuadro de texto 2" o:spid="_x0000_s1035" type="#_x0000_t202" style="position:absolute;left:1143;top:6191;width:17430;height:6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" filled="f" strokecolor="white">
              <v:textbox>
                <w:txbxContent>
                  <w:p w:rsidR="00EE1021" w:rsidRPr="00351CBC" w:rsidRDefault="00EE1021" w:rsidP="00AA63AD">
                    <w:pPr>
                      <w:jc w:val="center"/>
                      <w:rPr>
                        <w:rFonts w:ascii="Bahnschrift" w:hAnsi="Bahnschrift"/>
                        <w:b/>
                        <w:sz w:val="16"/>
                        <w:szCs w:val="16"/>
                        <w:lang w:val="it-IT"/>
                      </w:rPr>
                    </w:pPr>
                    <w:r w:rsidRPr="00351CBC">
                      <w:rPr>
                        <w:rFonts w:ascii="Bahnschrift" w:hAnsi="Bahnschrift"/>
                        <w:b/>
                        <w:sz w:val="16"/>
                        <w:szCs w:val="16"/>
                        <w:lang w:val="it-IT"/>
                      </w:rPr>
                      <w:t>Dr. Norberto I. Liwski</w:t>
                    </w:r>
                  </w:p>
                  <w:p w:rsidR="00EE1021" w:rsidRPr="00351CBC" w:rsidRDefault="00EE1021" w:rsidP="00AA63AD">
                    <w:pPr>
                      <w:jc w:val="center"/>
                      <w:rPr>
                        <w:rFonts w:ascii="Bahnschrift" w:hAnsi="Bahnschrift"/>
                        <w:b/>
                        <w:sz w:val="16"/>
                        <w:szCs w:val="16"/>
                        <w:lang w:val="it-IT"/>
                      </w:rPr>
                    </w:pPr>
                    <w:r w:rsidRPr="00351CBC">
                      <w:rPr>
                        <w:rFonts w:ascii="Bahnschrift" w:hAnsi="Bahnschrift"/>
                        <w:b/>
                        <w:sz w:val="16"/>
                        <w:szCs w:val="16"/>
                        <w:lang w:val="it-IT"/>
                      </w:rPr>
                      <w:t>Presidente CODESEDH</w:t>
                    </w:r>
                  </w:p>
                  <w:p w:rsidR="00EE1021" w:rsidRPr="00171E78" w:rsidRDefault="00EE1021" w:rsidP="00AA63AD">
                    <w:pPr>
                      <w:spacing w:line="240" w:lineRule="atLeast"/>
                      <w:jc w:val="center"/>
                      <w:rPr>
                        <w:rFonts w:ascii="Arial Black" w:hAnsi="Arial Black"/>
                        <w:sz w:val="14"/>
                        <w:szCs w:val="14"/>
                      </w:rPr>
                    </w:pPr>
                  </w:p>
                </w:txbxContent>
              </v:textbox>
            </v:shape>
            <w10:wrap type="tight" anchorx="margin"/>
          </v:group>
        </w:pict>
      </w:r>
      <w:r>
        <w:rPr>
          <w:noProof/>
          <w:lang w:val="en-US" w:eastAsia="en-US"/>
        </w:rPr>
        <w:pict>
          <v:shape id="Imagen 18" o:spid="_x0000_s1036" type="#_x0000_t75" style="position:absolute;left:0;text-align:left;margin-left:262pt;margin-top:328.5pt;width:111pt;height:111.6pt;z-index:-251654656;visibility:visible;mso-position-horizontal-relative:margin" wrapcoords="-146 0 -146 21455 21600 21455 21600 0 -146 0">
            <v:imagedata r:id="rId10" o:title=""/>
            <w10:wrap type="tight" anchorx="margin"/>
          </v:shape>
        </w:pict>
      </w:r>
      <w:r>
        <w:rPr>
          <w:noProof/>
          <w:lang w:val="en-US" w:eastAsia="en-US"/>
        </w:rPr>
        <w:pict>
          <v:group id="Grupo 11" o:spid="_x0000_s1037" style="position:absolute;left:0;text-align:left;margin-left:268.55pt;margin-top:208.8pt;width:112.5pt;height:97pt;z-index:-251661824" coordsize="14725,12253" wrapcoords="2304 0 2304 10716 -144 11386 -144 21433 21744 21433 21744 11721 21456 11386 19440 10716 19440 0 2304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">
            <v:shape id="Imagen 9" o:spid="_x0000_s1038" type="#_x0000_t75" style="position:absolute;left:1809;width:11335;height:9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">
              <v:imagedata r:id="rId11" o:title=""/>
            </v:shape>
            <v:shape id="Cuadro de texto 2" o:spid="_x0000_s1039" type="#_x0000_t202" style="position:absolute;top:6667;width:14725;height:5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" filled="f" strokecolor="white">
              <v:textbox>
                <w:txbxContent>
                  <w:p w:rsidR="00EE1021" w:rsidRDefault="00EE1021" w:rsidP="00AA63AD">
                    <w:pPr>
                      <w:jc w:val="center"/>
                      <w:rPr>
                        <w:rFonts w:ascii="Verdana" w:hAnsi="Verdana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szCs w:val="16"/>
                        <w:lang w:val="it-IT"/>
                      </w:rPr>
                      <w:t>MANUEL TUFRÓ</w:t>
                    </w:r>
                  </w:p>
                  <w:p w:rsidR="00EE1021" w:rsidRPr="00171E78" w:rsidRDefault="00EE1021" w:rsidP="00AA63AD">
                    <w:pPr>
                      <w:spacing w:line="240" w:lineRule="atLeast"/>
                      <w:jc w:val="center"/>
                      <w:rPr>
                        <w:rFonts w:ascii="Arial Black" w:hAnsi="Arial Black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szCs w:val="16"/>
                        <w:lang w:val="it-IT"/>
                      </w:rPr>
                      <w:t>CELS</w:t>
                    </w:r>
                  </w:p>
                </w:txbxContent>
              </v:textbox>
            </v:shape>
            <w10:wrap type="tight"/>
          </v:group>
        </w:pict>
      </w:r>
      <w:r>
        <w:rPr>
          <w:noProof/>
          <w:lang w:val="en-US" w:eastAsia="en-US"/>
        </w:rPr>
        <w:pict>
          <v:group id="Grupo 14" o:spid="_x0000_s1040" style="position:absolute;left:0;text-align:left;margin-left:11pt;margin-top:356.15pt;width:113.5pt;height:89.5pt;z-index:-251656704;mso-position-horizontal-relative:margin" coordsize="13335,9112" wrapcoords="2003 0 2003 8713 -143 10165 -143 21418 21743 21418 21743 10165 21028 9802 16879 8713 16879 0 2003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">
            <v:shape id="Imagen 12" o:spid="_x0000_s1041" type="#_x0000_t75" style="position:absolute;left:1428;width:8928;height:6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">
              <v:imagedata r:id="rId12" o:title=""/>
            </v:shape>
            <v:shape id="Cuadro de texto 2" o:spid="_x0000_s1042" type="#_x0000_t202" style="position:absolute;top:4381;width:13335;height:47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" filled="f" strokecolor="white">
              <v:textbox>
                <w:txbxContent>
                  <w:p w:rsidR="00EE1021" w:rsidRPr="00351CBC" w:rsidRDefault="00EE1021" w:rsidP="00AA63A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351CBC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MARÍA REIGADA</w:t>
                    </w:r>
                  </w:p>
                  <w:p w:rsidR="00EE1021" w:rsidRPr="00351CBC" w:rsidRDefault="00EE1021" w:rsidP="00AA63AD">
                    <w:pPr>
                      <w:spacing w:line="240" w:lineRule="atLeast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51CBC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SENADORA</w:t>
                    </w:r>
                  </w:p>
                </w:txbxContent>
              </v:textbox>
            </v:shape>
            <w10:wrap type="tight" anchorx="margin"/>
          </v:group>
        </w:pict>
      </w:r>
      <w:r w:rsidRPr="0085408A">
        <w:rPr>
          <w:rFonts w:ascii="Arial" w:hAnsi="Arial" w:cs="Arial"/>
        </w:rPr>
        <w:t xml:space="preserve">Desde hace ya mucho tiempo, el movimiento cannábico nos ha invitado a reflexionar con profundidad respecto al alcance del derecho a la salud, al proponernos una comprensión en la que la dignidad y la erradicación del sufrimiento, son premisas centrales en la vida de toda persona, </w:t>
      </w:r>
      <w:r w:rsidRPr="00D50981">
        <w:rPr>
          <w:rFonts w:ascii="Arial" w:hAnsi="Arial" w:cs="Arial"/>
        </w:rPr>
        <w:t>por eso debemos seguir trabajando en implementar políticas públicas que eviten la criminalización de quienes consumen sustancias psicoactivas y</w:t>
      </w:r>
      <w:r>
        <w:rPr>
          <w:rFonts w:ascii="Arial" w:hAnsi="Arial" w:cs="Arial"/>
        </w:rPr>
        <w:t>,</w:t>
      </w:r>
      <w:r w:rsidRPr="00D50981">
        <w:rPr>
          <w:rFonts w:ascii="Arial" w:hAnsi="Arial" w:cs="Arial"/>
        </w:rPr>
        <w:t xml:space="preserve"> en particular</w:t>
      </w:r>
      <w:r>
        <w:rPr>
          <w:rFonts w:ascii="Arial" w:hAnsi="Arial" w:cs="Arial"/>
        </w:rPr>
        <w:t>,</w:t>
      </w:r>
      <w:r w:rsidRPr="00D50981">
        <w:rPr>
          <w:rFonts w:ascii="Arial" w:hAnsi="Arial" w:cs="Arial"/>
        </w:rPr>
        <w:t xml:space="preserve"> de quienes necesitan del cannabis para mejorar su calidad de vida</w:t>
      </w:r>
      <w:r w:rsidRPr="0085408A">
        <w:rPr>
          <w:rFonts w:ascii="Arial" w:hAnsi="Arial" w:cs="Arial"/>
        </w:rPr>
        <w:t>.</w:t>
      </w:r>
    </w:p>
    <w:p w:rsidR="00EE1021" w:rsidRDefault="00EE1021" w:rsidP="0085408A">
      <w:pPr>
        <w:spacing w:line="360" w:lineRule="auto"/>
        <w:jc w:val="both"/>
        <w:rPr>
          <w:sz w:val="24"/>
          <w:szCs w:val="24"/>
        </w:rPr>
      </w:pPr>
    </w:p>
    <w:p w:rsidR="00EE1021" w:rsidRDefault="00EE1021" w:rsidP="0085408A">
      <w:pPr>
        <w:spacing w:line="360" w:lineRule="auto"/>
        <w:jc w:val="both"/>
        <w:rPr>
          <w:sz w:val="24"/>
          <w:szCs w:val="24"/>
        </w:rPr>
      </w:pPr>
      <w:r>
        <w:rPr>
          <w:noProof/>
          <w:lang w:val="en-US" w:eastAsia="en-US"/>
        </w:rPr>
        <w:pict>
          <v:group id="_x0000_s1043" style="position:absolute;left:0;text-align:left;margin-left:256.4pt;margin-top:517.45pt;width:167.1pt;height:118.2pt;z-index:251657728" coordsize="23304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">
            <v:shape id="Imagen 16" o:spid="_x0000_s1044" type="#_x0000_t75" style="position:absolute;left:1587;width:18821;height:7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">
              <v:imagedata r:id="rId8" o:title=""/>
            </v:shape>
            <v:shape id="Cuadro de texto 2" o:spid="_x0000_s1045" type="#_x0000_t202" style="position:absolute;top:6159;width:23304;height:71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" filled="f" strokecolor="white">
              <v:textbox>
                <w:txbxContent>
                  <w:p w:rsidR="00EE1021" w:rsidRDefault="00EE1021"/>
                </w:txbxContent>
              </v:textbox>
            </v:shape>
          </v:group>
        </w:pict>
      </w:r>
    </w:p>
    <w:p w:rsidR="00EE1021" w:rsidRDefault="00EE1021" w:rsidP="0085408A">
      <w:pPr>
        <w:pStyle w:val="Normal1"/>
        <w:spacing w:after="0" w:line="360" w:lineRule="auto"/>
        <w:jc w:val="both"/>
        <w:rPr>
          <w:rFonts w:ascii="Arial" w:hAnsi="Arial" w:cs="Arial"/>
        </w:rPr>
      </w:pPr>
      <w:r>
        <w:rPr>
          <w:noProof/>
          <w:lang w:val="en-US" w:eastAsia="en-US"/>
        </w:rPr>
        <w:pict>
          <v:group id="_x0000_s1046" style="position:absolute;left:0;text-align:left;margin-left:256.4pt;margin-top:517.45pt;width:167.1pt;height:118.2pt;z-index:251660800" coordsize="23304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">
            <v:shape id="Imagen 16" o:spid="_x0000_s1047" type="#_x0000_t75" style="position:absolute;left:1587;width:18821;height:7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">
              <v:imagedata r:id="rId8" o:title=""/>
            </v:shape>
            <v:shape id="Cuadro de texto 2" o:spid="_x0000_s1048" type="#_x0000_t202" style="position:absolute;top:6159;width:23304;height:71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" filled="f" strokecolor="white">
              <v:textbox>
                <w:txbxContent>
                  <w:p w:rsidR="00EE1021" w:rsidRPr="0020014E" w:rsidRDefault="00EE1021" w:rsidP="00AA63A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MARIO CORIOLANO</w:t>
                    </w:r>
                  </w:p>
                  <w:p w:rsidR="00EE1021" w:rsidRDefault="00EE1021" w:rsidP="00AA63AD">
                    <w:pPr>
                      <w:spacing w:line="240" w:lineRule="atLeast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DEFENSOR DE CASACIÓN PENAL</w:t>
                    </w:r>
                  </w:p>
                  <w:p w:rsidR="00EE1021" w:rsidRPr="0020014E" w:rsidRDefault="00EE1021" w:rsidP="00AA63AD">
                    <w:pPr>
                      <w:spacing w:line="240" w:lineRule="atLeast"/>
                      <w:jc w:val="center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PROVINCIA DE BUENOS AIRES</w:t>
                    </w:r>
                  </w:p>
                </w:txbxContent>
              </v:textbox>
            </v:shape>
          </v:group>
        </w:pict>
      </w:r>
      <w:r>
        <w:rPr>
          <w:noProof/>
          <w:lang w:val="en-US" w:eastAsia="en-US"/>
        </w:rPr>
        <w:pict>
          <v:group id="_x0000_s1049" style="position:absolute;left:0;text-align:left;margin-left:256.4pt;margin-top:517.45pt;width:167.1pt;height:118.2pt;z-index:251658752" coordsize="23304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">
            <v:shape id="Imagen 16" o:spid="_x0000_s1050" type="#_x0000_t75" style="position:absolute;left:1587;width:18821;height:7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">
              <v:imagedata r:id="rId8" o:title=""/>
            </v:shape>
            <v:shape id="Cuadro de texto 2" o:spid="_x0000_s1051" type="#_x0000_t202" style="position:absolute;top:6159;width:23304;height:71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" filled="f" strokecolor="white">
              <v:textbox>
                <w:txbxContent>
                  <w:p w:rsidR="00EE1021" w:rsidRPr="0020014E" w:rsidRDefault="00EE1021" w:rsidP="00AA63A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MARIO CORIOLANO</w:t>
                    </w:r>
                  </w:p>
                  <w:p w:rsidR="00EE1021" w:rsidRDefault="00EE1021" w:rsidP="00AA63AD">
                    <w:pPr>
                      <w:spacing w:line="240" w:lineRule="atLeast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DEFENSOR DE CASACIÓN PENAL</w:t>
                    </w:r>
                  </w:p>
                  <w:p w:rsidR="00EE1021" w:rsidRPr="0020014E" w:rsidRDefault="00EE1021" w:rsidP="00AA63AD">
                    <w:pPr>
                      <w:spacing w:line="240" w:lineRule="atLeast"/>
                      <w:jc w:val="center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PROVINCIA DE BUENOS AIRES</w:t>
                    </w:r>
                  </w:p>
                </w:txbxContent>
              </v:textbox>
            </v:shape>
          </v:group>
        </w:pict>
      </w:r>
      <w:r>
        <w:rPr>
          <w:noProof/>
          <w:lang w:val="en-US" w:eastAsia="en-US"/>
        </w:rPr>
        <w:pict>
          <v:group id="Grupo 15" o:spid="_x0000_s1052" style="position:absolute;left:0;text-align:left;margin-left:256.4pt;margin-top:517.45pt;width:167.1pt;height:118.2pt;z-index:251655680" coordsize="23304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">
            <v:shape id="Imagen 16" o:spid="_x0000_s1053" type="#_x0000_t75" style="position:absolute;left:1587;width:18821;height:7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">
              <v:imagedata r:id="rId8" o:title=""/>
            </v:shape>
            <v:shape id="Cuadro de texto 2" o:spid="_x0000_s1054" type="#_x0000_t202" style="position:absolute;top:6159;width:23304;height:71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" filled="f" strokecolor="white">
              <v:textbox>
                <w:txbxContent>
                  <w:p w:rsidR="00EE1021" w:rsidRPr="0020014E" w:rsidRDefault="00EE1021" w:rsidP="00AA63A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MARIO CORIOLANO</w:t>
                    </w:r>
                  </w:p>
                  <w:p w:rsidR="00EE1021" w:rsidRDefault="00EE1021" w:rsidP="00AA63AD">
                    <w:pPr>
                      <w:spacing w:line="240" w:lineRule="atLeast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DEFENSOR DE CASACIÓN PENAL</w:t>
                    </w:r>
                  </w:p>
                  <w:p w:rsidR="00EE1021" w:rsidRPr="0020014E" w:rsidRDefault="00EE1021" w:rsidP="00AA63AD">
                    <w:pPr>
                      <w:spacing w:line="240" w:lineRule="atLeast"/>
                      <w:jc w:val="center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  <w:lang w:val="it-IT"/>
                      </w:rPr>
                      <w:t>PROVINCIA DE BUENOS AIRES</w:t>
                    </w:r>
                  </w:p>
                </w:txbxContent>
              </v:textbox>
            </v:shape>
          </v:group>
        </w:pict>
      </w:r>
    </w:p>
    <w:p w:rsidR="00EE1021" w:rsidRPr="00AA63AD" w:rsidRDefault="00EE1021" w:rsidP="00AA63AD"/>
    <w:p w:rsidR="00EE1021" w:rsidRPr="00AA63AD" w:rsidRDefault="00EE1021" w:rsidP="00AA63AD"/>
    <w:p w:rsidR="00EE1021" w:rsidRPr="00AA63AD" w:rsidRDefault="00EE1021" w:rsidP="00AA63AD"/>
    <w:p w:rsidR="00EE1021" w:rsidRPr="00AA63AD" w:rsidRDefault="00EE1021" w:rsidP="00AA63AD"/>
    <w:p w:rsidR="00EE1021" w:rsidRPr="00AA63AD" w:rsidRDefault="00EE1021" w:rsidP="00AA63AD"/>
    <w:p w:rsidR="00EE1021" w:rsidRPr="00AA63AD" w:rsidRDefault="00EE1021" w:rsidP="00AA63AD"/>
    <w:p w:rsidR="00EE1021" w:rsidRPr="00AA63AD" w:rsidRDefault="00EE1021" w:rsidP="00AA63AD"/>
    <w:p w:rsidR="00EE1021" w:rsidRDefault="00EE1021" w:rsidP="00AA63AD"/>
    <w:p w:rsidR="00EE1021" w:rsidRDefault="00EE1021" w:rsidP="00AA63AD"/>
    <w:p w:rsidR="00EE1021" w:rsidRPr="00DE5AA7" w:rsidRDefault="00EE1021" w:rsidP="00AA63AD">
      <w:r w:rsidRPr="00DE5AA7">
        <w:t>Adhieren los principales frentes del cannabis de la Argentina: FOCA (Frente de Organizaciones Cannábicas Argentinas), Acuerdo por la Regulación Legal, Campaña Cannabis al Congreso y Frente de Agrupaciones Cannábicas Bonaerenses.</w:t>
      </w:r>
    </w:p>
    <w:sectPr w:rsidR="00EE1021" w:rsidRPr="00DE5AA7" w:rsidSect="00DE5AA7">
      <w:headerReference w:type="default" r:id="rId13"/>
      <w:footerReference w:type="default" r:id="rId14"/>
      <w:pgSz w:w="11907" w:h="16839"/>
      <w:pgMar w:top="2520" w:right="851" w:bottom="720" w:left="226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21" w:rsidRDefault="00EE1021" w:rsidP="00586A1B">
      <w:pPr>
        <w:spacing w:after="0" w:line="240" w:lineRule="auto"/>
      </w:pPr>
      <w:r>
        <w:separator/>
      </w:r>
    </w:p>
  </w:endnote>
  <w:endnote w:type="continuationSeparator" w:id="0">
    <w:p w:rsidR="00EE1021" w:rsidRDefault="00EE1021" w:rsidP="0058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21" w:rsidRDefault="00EE1021">
    <w:pPr>
      <w:pStyle w:val="Footer"/>
    </w:pPr>
    <w:r w:rsidRPr="00B85B88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34.25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21" w:rsidRDefault="00EE1021" w:rsidP="00586A1B">
      <w:pPr>
        <w:spacing w:after="0" w:line="240" w:lineRule="auto"/>
      </w:pPr>
      <w:r>
        <w:separator/>
      </w:r>
    </w:p>
  </w:footnote>
  <w:footnote w:type="continuationSeparator" w:id="0">
    <w:p w:rsidR="00EE1021" w:rsidRDefault="00EE1021" w:rsidP="0058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21" w:rsidRDefault="00EE1021" w:rsidP="00AA63AD">
    <w:pPr>
      <w:pStyle w:val="Header"/>
      <w:tabs>
        <w:tab w:val="clear" w:pos="4252"/>
        <w:tab w:val="clear" w:pos="8504"/>
        <w:tab w:val="center" w:pos="4394"/>
        <w:tab w:val="left" w:pos="6920"/>
      </w:tabs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49" type="#_x0000_t75" style="position:absolute;margin-left:256.1pt;margin-top:4.05pt;width:160.4pt;height:79.15pt;z-index:-251658240;visibility:visible" wrapcoords="-101 0 -101 21396 21600 21396 21600 0 -101 0">
          <v:imagedata r:id="rId1" o:title="" croptop="15655f" cropbottom="17490f"/>
          <w10:wrap type="tight"/>
        </v:shape>
      </w:pict>
    </w:r>
    <w:r>
      <w:rPr>
        <w:noProof/>
        <w:lang w:val="en-US" w:eastAsia="en-US"/>
      </w:rPr>
      <w:pict>
        <v:shape id="Imagen 1" o:spid="_x0000_s2050" type="#_x0000_t75" style="position:absolute;margin-left:.1pt;margin-top:.05pt;width:146pt;height:93.85pt;z-index:-251659264;visibility:visible" wrapcoords="-111 0 -111 21427 21600 21427 21600 0 -111 0">
          <v:imagedata r:id="rId2" o:title=""/>
          <w10:wrap type="tight"/>
        </v:shape>
      </w:pict>
    </w:r>
    <w:r>
      <w:tab/>
    </w:r>
    <w:r>
      <w:tab/>
    </w:r>
  </w:p>
  <w:p w:rsidR="00EE1021" w:rsidRDefault="00EE1021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1B"/>
    <w:rsid w:val="0008552D"/>
    <w:rsid w:val="00142148"/>
    <w:rsid w:val="00171E78"/>
    <w:rsid w:val="001B5F74"/>
    <w:rsid w:val="0020014E"/>
    <w:rsid w:val="0021389B"/>
    <w:rsid w:val="00292904"/>
    <w:rsid w:val="002E724C"/>
    <w:rsid w:val="00317004"/>
    <w:rsid w:val="00351616"/>
    <w:rsid w:val="00351CBC"/>
    <w:rsid w:val="00361006"/>
    <w:rsid w:val="003655C7"/>
    <w:rsid w:val="0037324C"/>
    <w:rsid w:val="00504C07"/>
    <w:rsid w:val="00543F11"/>
    <w:rsid w:val="005820C3"/>
    <w:rsid w:val="00586A1B"/>
    <w:rsid w:val="005A76A4"/>
    <w:rsid w:val="005E2CCA"/>
    <w:rsid w:val="00632909"/>
    <w:rsid w:val="00687BC2"/>
    <w:rsid w:val="006B4FAC"/>
    <w:rsid w:val="008112B4"/>
    <w:rsid w:val="0085408A"/>
    <w:rsid w:val="00861ABF"/>
    <w:rsid w:val="008D23D5"/>
    <w:rsid w:val="00AA63AD"/>
    <w:rsid w:val="00B064CC"/>
    <w:rsid w:val="00B214FC"/>
    <w:rsid w:val="00B85B88"/>
    <w:rsid w:val="00C03B6D"/>
    <w:rsid w:val="00C5137C"/>
    <w:rsid w:val="00C53AD8"/>
    <w:rsid w:val="00C650C5"/>
    <w:rsid w:val="00C7317A"/>
    <w:rsid w:val="00D50981"/>
    <w:rsid w:val="00DE5AA7"/>
    <w:rsid w:val="00EE1021"/>
    <w:rsid w:val="00EF7C52"/>
    <w:rsid w:val="00FB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C3"/>
    <w:pPr>
      <w:spacing w:after="200" w:line="276" w:lineRule="auto"/>
    </w:pPr>
    <w:rPr>
      <w:lang w:val="es-AR" w:eastAsia="es-E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86A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86A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86A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86A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86A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86A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5B88"/>
    <w:rPr>
      <w:rFonts w:ascii="Cambria" w:hAnsi="Cambria" w:cs="Times New Roman"/>
      <w:b/>
      <w:bCs/>
      <w:kern w:val="32"/>
      <w:sz w:val="32"/>
      <w:szCs w:val="32"/>
      <w:lang w:val="es-AR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85B88"/>
    <w:rPr>
      <w:rFonts w:ascii="Cambria" w:hAnsi="Cambria" w:cs="Times New Roman"/>
      <w:b/>
      <w:bCs/>
      <w:i/>
      <w:iCs/>
      <w:sz w:val="28"/>
      <w:szCs w:val="28"/>
      <w:lang w:val="es-AR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5B88"/>
    <w:rPr>
      <w:rFonts w:ascii="Cambria" w:hAnsi="Cambria" w:cs="Times New Roman"/>
      <w:b/>
      <w:bCs/>
      <w:sz w:val="26"/>
      <w:szCs w:val="26"/>
      <w:lang w:val="es-AR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5B88"/>
    <w:rPr>
      <w:rFonts w:ascii="Calibri" w:hAnsi="Calibri" w:cs="Times New Roman"/>
      <w:b/>
      <w:bCs/>
      <w:sz w:val="28"/>
      <w:szCs w:val="28"/>
      <w:lang w:val="es-AR" w:eastAsia="es-E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85B88"/>
    <w:rPr>
      <w:rFonts w:ascii="Calibri" w:hAnsi="Calibri" w:cs="Times New Roman"/>
      <w:b/>
      <w:bCs/>
      <w:i/>
      <w:iCs/>
      <w:sz w:val="26"/>
      <w:szCs w:val="26"/>
      <w:lang w:val="es-AR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85B88"/>
    <w:rPr>
      <w:rFonts w:ascii="Calibri" w:hAnsi="Calibri" w:cs="Times New Roman"/>
      <w:b/>
      <w:bCs/>
      <w:lang w:val="es-AR" w:eastAsia="es-ES"/>
    </w:rPr>
  </w:style>
  <w:style w:type="paragraph" w:customStyle="1" w:styleId="Normal1">
    <w:name w:val="Normal1"/>
    <w:uiPriority w:val="99"/>
    <w:rsid w:val="00586A1B"/>
    <w:pPr>
      <w:spacing w:after="200" w:line="276" w:lineRule="auto"/>
    </w:pPr>
    <w:rPr>
      <w:lang w:val="es-AR" w:eastAsia="es-ES"/>
    </w:rPr>
  </w:style>
  <w:style w:type="table" w:customStyle="1" w:styleId="TableNormal1">
    <w:name w:val="Table Normal1"/>
    <w:uiPriority w:val="99"/>
    <w:rsid w:val="00586A1B"/>
    <w:pPr>
      <w:spacing w:after="200" w:line="276" w:lineRule="auto"/>
    </w:pPr>
    <w:rPr>
      <w:lang w:val="es-AR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link w:val="TitleChar"/>
    <w:uiPriority w:val="99"/>
    <w:qFormat/>
    <w:rsid w:val="00586A1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85B88"/>
    <w:rPr>
      <w:rFonts w:ascii="Cambria" w:hAnsi="Cambria" w:cs="Times New Roman"/>
      <w:b/>
      <w:bCs/>
      <w:kern w:val="28"/>
      <w:sz w:val="32"/>
      <w:szCs w:val="32"/>
      <w:lang w:val="es-AR" w:eastAsia="es-E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86A1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85B88"/>
    <w:rPr>
      <w:rFonts w:ascii="Cambria" w:hAnsi="Cambria" w:cs="Times New Roman"/>
      <w:sz w:val="24"/>
      <w:szCs w:val="24"/>
      <w:lang w:val="es-AR" w:eastAsia="es-ES"/>
    </w:rPr>
  </w:style>
  <w:style w:type="paragraph" w:customStyle="1" w:styleId="paragraph">
    <w:name w:val="paragraph"/>
    <w:basedOn w:val="Normal"/>
    <w:uiPriority w:val="99"/>
    <w:rsid w:val="0029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eader">
    <w:name w:val="header"/>
    <w:basedOn w:val="Normal"/>
    <w:link w:val="HeaderChar"/>
    <w:uiPriority w:val="99"/>
    <w:rsid w:val="00C51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13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1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13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434</Words>
  <Characters>2476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Turco</cp:lastModifiedBy>
  <cp:revision>12</cp:revision>
  <dcterms:created xsi:type="dcterms:W3CDTF">2020-12-28T12:49:00Z</dcterms:created>
  <dcterms:modified xsi:type="dcterms:W3CDTF">2020-12-28T18:00:00Z</dcterms:modified>
</cp:coreProperties>
</file>